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D3" w:rsidRDefault="003A6DD3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omunecarrara_bn" style="width:129.75pt;height:84.75pt;visibility:visible">
            <v:imagedata r:id="rId7" o:title=""/>
          </v:shape>
        </w:pic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jc w:val="center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MODULO DI RICHIESTA PER </w:t>
      </w:r>
      <w:smartTag w:uri="urn:schemas-microsoft-com:office:smarttags" w:element="PersonName">
        <w:smartTagPr>
          <w:attr w:name="ProductID" w:val="LA CONCESSIONE IN USO"/>
        </w:smartTagPr>
        <w:r>
          <w:rPr>
            <w:rFonts w:ascii="Arial" w:hAnsi="Arial"/>
            <w:b w:val="0"/>
            <w:sz w:val="22"/>
          </w:rPr>
          <w:t>LA CONCESSIONE IN USO</w:t>
        </w:r>
      </w:smartTag>
      <w:r>
        <w:rPr>
          <w:rFonts w:ascii="Arial" w:hAnsi="Arial"/>
          <w:b w:val="0"/>
          <w:sz w:val="22"/>
        </w:rPr>
        <w:t xml:space="preserve"> TEMPORANEO GRATUITO</w:t>
      </w:r>
    </w:p>
    <w:p w:rsidR="003A6DD3" w:rsidRDefault="003A6DD3">
      <w:pPr>
        <w:jc w:val="center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DELLA SALA DI RAPPRESENTANZA PRESSO IL PALAZZO COMUNALE</w:t>
      </w:r>
    </w:p>
    <w:p w:rsidR="003A6DD3" w:rsidRDefault="003A6DD3">
      <w:pPr>
        <w:jc w:val="center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PER INIZIATIVE ELETTORALI</w:t>
      </w:r>
    </w:p>
    <w:p w:rsidR="003A6DD3" w:rsidRDefault="003A6DD3">
      <w:pPr>
        <w:jc w:val="center"/>
        <w:rPr>
          <w:rFonts w:ascii="Arial" w:hAnsi="Arial"/>
          <w:b w:val="0"/>
          <w:sz w:val="22"/>
        </w:rPr>
      </w:pPr>
    </w:p>
    <w:p w:rsidR="003A6DD3" w:rsidRDefault="003A6DD3">
      <w:pPr>
        <w:jc w:val="right"/>
        <w:rPr>
          <w:rFonts w:ascii="Arial" w:hAnsi="Arial"/>
          <w:b w:val="0"/>
          <w:sz w:val="22"/>
          <w:szCs w:val="24"/>
        </w:rPr>
      </w:pPr>
      <w:r>
        <w:rPr>
          <w:rFonts w:ascii="Arial" w:hAnsi="Arial"/>
          <w:b w:val="0"/>
          <w:sz w:val="22"/>
          <w:szCs w:val="24"/>
        </w:rPr>
        <w:tab/>
        <w:t>Al Sig. Sindaco del Comune di Carrara</w:t>
      </w:r>
    </w:p>
    <w:p w:rsidR="003A6DD3" w:rsidRDefault="003A6DD3">
      <w:pPr>
        <w:rPr>
          <w:rFonts w:ascii="Arial" w:hAnsi="Arial"/>
          <w:b w:val="0"/>
          <w:sz w:val="22"/>
          <w:szCs w:val="24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Il sottoscritto: ___________________________________________________________________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nato a __________________________________________ il _____________________________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residente in _______________ Via _________________________________________ n. ______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Tel./Cell. _______________________________________________________________________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r>
        <w:rPr>
          <w:rFonts w:ascii="Arial" w:hAnsi="Arial"/>
          <w:b w:val="0"/>
          <w:bCs/>
          <w:sz w:val="22"/>
        </w:rPr>
        <w:t>PEC</w:t>
      </w:r>
      <w:r>
        <w:rPr>
          <w:rFonts w:ascii="Arial" w:hAnsi="Arial"/>
          <w:b w:val="0"/>
          <w:sz w:val="22"/>
        </w:rPr>
        <w:t>/E-mail:____________________________________________________________________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Documento di identità ______________________________ numero _______________________</w:t>
      </w:r>
    </w:p>
    <w:p w:rsidR="003A6DD3" w:rsidRDefault="003A6DD3"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i/>
          <w:sz w:val="22"/>
        </w:rPr>
        <w:t>(carta identità, patente di guida…)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rilasciato da _____________________________________________ il______________________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Parte da compilare per le richieste effettuate da Associazioni, enti, forze politiche ecc.</w:t>
      </w:r>
    </w:p>
    <w:p w:rsidR="003A6DD3" w:rsidRDefault="003A6DD3">
      <w:pPr>
        <w:pStyle w:val="Heading2"/>
        <w:rPr>
          <w:rFonts w:ascii="Arial" w:hAnsi="Arial"/>
          <w:b w:val="0"/>
          <w:sz w:val="22"/>
        </w:rPr>
      </w:pPr>
    </w:p>
    <w:p w:rsidR="003A6DD3" w:rsidRDefault="003A6DD3">
      <w:pPr>
        <w:pStyle w:val="Heading2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Quale legale rappresentante o comunque per conto di: </w:t>
      </w:r>
    </w:p>
    <w:p w:rsidR="003A6DD3" w:rsidRDefault="003A6DD3">
      <w:pPr>
        <w:pStyle w:val="Heading2"/>
        <w:rPr>
          <w:rFonts w:ascii="Arial" w:hAnsi="Arial"/>
          <w:b w:val="0"/>
          <w:sz w:val="22"/>
        </w:rPr>
      </w:pPr>
    </w:p>
    <w:p w:rsidR="003A6DD3" w:rsidRDefault="003A6DD3">
      <w:pPr>
        <w:pStyle w:val="Heading2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______________________________________________________________________________</w:t>
      </w:r>
    </w:p>
    <w:p w:rsidR="003A6DD3" w:rsidRDefault="003A6DD3">
      <w:pPr>
        <w:jc w:val="center"/>
      </w:pPr>
      <w:r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i/>
          <w:sz w:val="22"/>
        </w:rPr>
        <w:t>(Denominazione Associazione, ente, organizzazione...)</w:t>
      </w:r>
    </w:p>
    <w:p w:rsidR="003A6DD3" w:rsidRDefault="003A6DD3">
      <w:pPr>
        <w:pStyle w:val="Heading2"/>
        <w:rPr>
          <w:rFonts w:ascii="Arial" w:hAnsi="Arial"/>
          <w:i/>
          <w:sz w:val="22"/>
          <w:szCs w:val="16"/>
        </w:rPr>
      </w:pPr>
    </w:p>
    <w:p w:rsidR="003A6DD3" w:rsidRDefault="003A6DD3">
      <w:pPr>
        <w:pStyle w:val="Heading2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Con sede in _______________________ Via_____________________________________ n. ___</w:t>
      </w:r>
    </w:p>
    <w:p w:rsidR="003A6DD3" w:rsidRDefault="003A6DD3">
      <w:pPr>
        <w:rPr>
          <w:rFonts w:ascii="Arial" w:hAnsi="Arial"/>
          <w:b w:val="0"/>
          <w:sz w:val="22"/>
          <w:szCs w:val="16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Tel./Cell. _____________________________ Codice fiscale o P.I. _________________________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PEC/E-mail: ____________________________________________________________________</w:t>
      </w:r>
    </w:p>
    <w:p w:rsidR="003A6DD3" w:rsidRDefault="003A6DD3">
      <w:pPr>
        <w:jc w:val="both"/>
        <w:rPr>
          <w:rFonts w:ascii="Arial" w:hAnsi="Arial"/>
          <w:sz w:val="22"/>
        </w:rPr>
      </w:pPr>
    </w:p>
    <w:p w:rsidR="003A6DD3" w:rsidRDefault="003A6DD3">
      <w:pPr>
        <w:pStyle w:val="Heading1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CHIEDE</w:t>
      </w:r>
    </w:p>
    <w:p w:rsidR="003A6DD3" w:rsidRDefault="003A6DD3">
      <w:pPr>
        <w:rPr>
          <w:rFonts w:ascii="Arial" w:hAnsi="Arial"/>
          <w:sz w:val="22"/>
        </w:rPr>
      </w:pPr>
    </w:p>
    <w:p w:rsidR="003A6DD3" w:rsidRDefault="003A6DD3">
      <w:pPr>
        <w:jc w:val="center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che sia concesso in uso temporaneo gratuito per iniziative elettorali</w:t>
      </w:r>
    </w:p>
    <w:p w:rsidR="003A6DD3" w:rsidRDefault="003A6DD3">
      <w:pPr>
        <w:jc w:val="both"/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per il periodo da ____/____/______ al _____/_____/______ dalle ore _______ alle ore_______</w:t>
      </w:r>
    </w:p>
    <w:p w:rsidR="003A6DD3" w:rsidRDefault="003A6DD3">
      <w:pPr>
        <w:rPr>
          <w:rFonts w:ascii="Arial" w:hAnsi="Arial"/>
          <w:b w:val="0"/>
          <w:sz w:val="22"/>
          <w:szCs w:val="16"/>
        </w:rPr>
      </w:pPr>
    </w:p>
    <w:p w:rsidR="003A6DD3" w:rsidRDefault="003A6DD3">
      <w:pPr>
        <w:rPr>
          <w:rFonts w:ascii="Arial" w:hAnsi="Arial"/>
          <w:b w:val="0"/>
          <w:sz w:val="22"/>
          <w:szCs w:val="16"/>
        </w:rPr>
      </w:pPr>
      <w:r>
        <w:rPr>
          <w:rFonts w:ascii="Arial" w:hAnsi="Arial"/>
          <w:b w:val="0"/>
          <w:sz w:val="22"/>
          <w:szCs w:val="16"/>
        </w:rPr>
        <w:t>per svolgere la seguente iniziativa senza scopo di lucro __________________________________</w:t>
      </w:r>
    </w:p>
    <w:p w:rsidR="003A6DD3" w:rsidRDefault="003A6DD3">
      <w:pPr>
        <w:rPr>
          <w:rFonts w:ascii="Arial" w:hAnsi="Arial"/>
          <w:b w:val="0"/>
          <w:sz w:val="22"/>
          <w:szCs w:val="16"/>
        </w:rPr>
      </w:pPr>
    </w:p>
    <w:p w:rsidR="003A6DD3" w:rsidRDefault="003A6DD3">
      <w:pPr>
        <w:rPr>
          <w:rFonts w:ascii="Arial" w:hAnsi="Arial"/>
          <w:b w:val="0"/>
          <w:sz w:val="22"/>
          <w:szCs w:val="16"/>
        </w:rPr>
      </w:pPr>
      <w:r>
        <w:rPr>
          <w:rFonts w:ascii="Arial" w:hAnsi="Arial"/>
          <w:b w:val="0"/>
          <w:sz w:val="22"/>
          <w:szCs w:val="16"/>
        </w:rPr>
        <w:t>______________________________________________________________________________</w:t>
      </w:r>
    </w:p>
    <w:p w:rsidR="003A6DD3" w:rsidRDefault="003A6DD3">
      <w:pPr>
        <w:rPr>
          <w:rFonts w:ascii="Arial" w:hAnsi="Arial"/>
          <w:b w:val="0"/>
          <w:sz w:val="22"/>
          <w:szCs w:val="16"/>
        </w:rPr>
      </w:pPr>
    </w:p>
    <w:p w:rsidR="003A6DD3" w:rsidRDefault="003A6DD3">
      <w:pPr>
        <w:rPr>
          <w:rFonts w:ascii="Arial" w:hAnsi="Arial"/>
          <w:b w:val="0"/>
          <w:sz w:val="22"/>
          <w:szCs w:val="16"/>
        </w:rPr>
      </w:pPr>
      <w:r>
        <w:rPr>
          <w:rFonts w:ascii="Arial" w:hAnsi="Arial"/>
          <w:b w:val="0"/>
          <w:sz w:val="22"/>
          <w:szCs w:val="16"/>
        </w:rPr>
        <w:t>______________________________________________________________________________</w:t>
      </w:r>
    </w:p>
    <w:p w:rsidR="003A6DD3" w:rsidRDefault="003A6DD3">
      <w:pPr>
        <w:rPr>
          <w:rFonts w:ascii="Arial" w:hAnsi="Arial"/>
          <w:b w:val="0"/>
          <w:sz w:val="16"/>
          <w:szCs w:val="16"/>
        </w:rPr>
      </w:pPr>
    </w:p>
    <w:p w:rsidR="003A6DD3" w:rsidRDefault="003A6DD3">
      <w:pPr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>(Si invita a contattare il competente ufficio al n. tel. 0585/641380 per verificare preventivamente la disponibilità della sala nella data scelta)</w:t>
      </w:r>
    </w:p>
    <w:p w:rsidR="003A6DD3" w:rsidRDefault="003A6DD3">
      <w:pPr>
        <w:rPr>
          <w:rFonts w:ascii="Arial" w:hAnsi="Arial"/>
          <w:b w:val="0"/>
          <w:sz w:val="22"/>
          <w:szCs w:val="16"/>
        </w:rPr>
      </w:pPr>
    </w:p>
    <w:p w:rsidR="003A6DD3" w:rsidRDefault="003A6DD3">
      <w:pPr>
        <w:rPr>
          <w:rFonts w:ascii="Arial" w:hAnsi="Arial"/>
          <w:b w:val="0"/>
          <w:sz w:val="22"/>
          <w:szCs w:val="16"/>
        </w:rPr>
      </w:pPr>
      <w:r>
        <w:rPr>
          <w:rFonts w:ascii="Arial" w:hAnsi="Arial"/>
          <w:b w:val="0"/>
          <w:sz w:val="22"/>
          <w:szCs w:val="16"/>
        </w:rPr>
        <w:t>A tale scopo fa presente che l’accesso, per il quale non è previsto alcun biglietto, è:</w:t>
      </w:r>
    </w:p>
    <w:p w:rsidR="003A6DD3" w:rsidRDefault="003A6DD3">
      <w:r>
        <w:rPr>
          <w:rFonts w:ascii="Arial" w:hAnsi="Arial"/>
          <w:b w:val="0"/>
          <w:sz w:val="22"/>
          <w:szCs w:val="16"/>
        </w:rPr>
        <w:t xml:space="preserve">                              </w:t>
      </w:r>
      <w:r>
        <w:rPr>
          <w:rFonts w:ascii="Arial" w:hAnsi="Arial" w:cs="Arial"/>
          <w:b w:val="0"/>
          <w:sz w:val="40"/>
          <w:szCs w:val="16"/>
        </w:rPr>
        <w:t>□</w:t>
      </w:r>
      <w:r>
        <w:rPr>
          <w:rFonts w:ascii="Arial" w:hAnsi="Arial" w:cs="Arial"/>
          <w:b w:val="0"/>
          <w:sz w:val="22"/>
          <w:szCs w:val="16"/>
        </w:rPr>
        <w:t xml:space="preserve"> libero                                            </w:t>
      </w:r>
      <w:r>
        <w:rPr>
          <w:rFonts w:ascii="Arial" w:hAnsi="Arial" w:cs="Arial"/>
          <w:b w:val="0"/>
          <w:sz w:val="40"/>
          <w:szCs w:val="16"/>
        </w:rPr>
        <w:t>□</w:t>
      </w:r>
      <w:r>
        <w:rPr>
          <w:rFonts w:ascii="Arial" w:hAnsi="Arial" w:cs="Arial"/>
          <w:b w:val="0"/>
          <w:sz w:val="22"/>
          <w:szCs w:val="16"/>
        </w:rPr>
        <w:t xml:space="preserve"> riservato agli invitati</w:t>
      </w:r>
    </w:p>
    <w:p w:rsidR="003A6DD3" w:rsidRDefault="003A6DD3">
      <w:pPr>
        <w:rPr>
          <w:rFonts w:ascii="Arial" w:hAnsi="Arial" w:cs="Arial"/>
          <w:b w:val="0"/>
          <w:sz w:val="22"/>
          <w:szCs w:val="16"/>
        </w:rPr>
      </w:pPr>
    </w:p>
    <w:p w:rsidR="003A6DD3" w:rsidRDefault="003A6DD3">
      <w:r>
        <w:rPr>
          <w:rFonts w:ascii="Arial" w:hAnsi="Arial" w:cs="Arial"/>
          <w:b w:val="0"/>
          <w:sz w:val="22"/>
          <w:szCs w:val="16"/>
        </w:rPr>
        <w:t>e che la presumibile affluenza di pubblico è di n. ________ persone che risulta compatibile con la capienza del locale.</w:t>
      </w:r>
    </w:p>
    <w:p w:rsidR="003A6DD3" w:rsidRDefault="003A6DD3">
      <w:pPr>
        <w:rPr>
          <w:rFonts w:ascii="Arial" w:hAnsi="Arial"/>
          <w:b w:val="0"/>
          <w:sz w:val="22"/>
          <w:szCs w:val="16"/>
        </w:rPr>
      </w:pPr>
    </w:p>
    <w:p w:rsidR="003A6DD3" w:rsidRDefault="003A6DD3">
      <w:pPr>
        <w:rPr>
          <w:rFonts w:ascii="Arial" w:hAnsi="Arial"/>
          <w:b w:val="0"/>
          <w:sz w:val="22"/>
          <w:szCs w:val="16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Si richiede l’uso delle seguenti attrezzature per lo svolgimento dell'iniziativa: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______________________________________________________________________________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 w:cs="Tahoma"/>
          <w:b w:val="0"/>
          <w:bCs/>
          <w:sz w:val="22"/>
        </w:rPr>
      </w:pPr>
      <w:r>
        <w:rPr>
          <w:rFonts w:ascii="Arial" w:hAnsi="Arial" w:cs="Tahoma"/>
          <w:b w:val="0"/>
          <w:bCs/>
          <w:sz w:val="22"/>
        </w:rPr>
        <w:t>Si richiede altresì di poter svolgere le seguenti attività accessorie</w:t>
      </w:r>
    </w:p>
    <w:p w:rsidR="003A6DD3" w:rsidRDefault="003A6DD3">
      <w:pPr>
        <w:rPr>
          <w:rFonts w:ascii="Arial" w:hAnsi="Arial" w:cs="Tahoma"/>
          <w:b w:val="0"/>
          <w:bCs/>
          <w:sz w:val="22"/>
        </w:rPr>
      </w:pPr>
    </w:p>
    <w:p w:rsidR="003A6DD3" w:rsidRDefault="003A6DD3">
      <w:pPr>
        <w:rPr>
          <w:rFonts w:ascii="Arial" w:hAnsi="Arial" w:cs="Tahoma"/>
          <w:b w:val="0"/>
          <w:bCs/>
          <w:sz w:val="22"/>
        </w:rPr>
      </w:pPr>
      <w:r>
        <w:rPr>
          <w:rFonts w:ascii="Arial" w:hAnsi="Arial" w:cs="Tahoma"/>
          <w:b w:val="0"/>
          <w:bCs/>
          <w:sz w:val="22"/>
        </w:rPr>
        <w:t>______________________________________________________________________________</w:t>
      </w:r>
    </w:p>
    <w:p w:rsidR="003A6DD3" w:rsidRDefault="003A6DD3">
      <w:pPr>
        <w:rPr>
          <w:rFonts w:ascii="Arial" w:hAnsi="Arial" w:cs="Tahoma"/>
          <w:b w:val="0"/>
          <w:bCs/>
          <w:i/>
          <w:sz w:val="22"/>
        </w:rPr>
      </w:pPr>
      <w:r>
        <w:rPr>
          <w:rFonts w:ascii="Arial" w:hAnsi="Arial" w:cs="Tahoma"/>
          <w:b w:val="0"/>
          <w:bCs/>
          <w:i/>
          <w:sz w:val="22"/>
        </w:rPr>
        <w:t>(Coffee break, buffet…)</w:t>
      </w:r>
    </w:p>
    <w:p w:rsidR="003A6DD3" w:rsidRDefault="003A6DD3">
      <w:pPr>
        <w:jc w:val="center"/>
        <w:rPr>
          <w:rFonts w:ascii="Arial" w:hAnsi="Arial" w:cs="Tahoma"/>
          <w:sz w:val="22"/>
        </w:rPr>
      </w:pPr>
    </w:p>
    <w:p w:rsidR="003A6DD3" w:rsidRDefault="003A6DD3">
      <w:pPr>
        <w:jc w:val="center"/>
        <w:rPr>
          <w:rFonts w:ascii="Arial" w:hAnsi="Arial" w:cs="Tahoma"/>
          <w:sz w:val="22"/>
        </w:rPr>
      </w:pPr>
      <w:r>
        <w:rPr>
          <w:rFonts w:ascii="Arial" w:hAnsi="Arial" w:cs="Tahoma"/>
          <w:sz w:val="22"/>
        </w:rPr>
        <w:t>DICHIARA</w:t>
      </w:r>
    </w:p>
    <w:p w:rsidR="003A6DD3" w:rsidRDefault="003A6DD3">
      <w:pPr>
        <w:jc w:val="center"/>
        <w:rPr>
          <w:rFonts w:ascii="Arial" w:hAnsi="Arial" w:cs="Tahoma"/>
          <w:sz w:val="22"/>
        </w:rPr>
      </w:pPr>
    </w:p>
    <w:p w:rsidR="003A6DD3" w:rsidRDefault="003A6DD3">
      <w:pPr>
        <w:numPr>
          <w:ilvl w:val="0"/>
          <w:numId w:val="1"/>
        </w:numPr>
        <w:jc w:val="both"/>
        <w:rPr>
          <w:rFonts w:ascii="Arial" w:hAnsi="Arial" w:cs="Tahoma"/>
          <w:b w:val="0"/>
          <w:sz w:val="22"/>
        </w:rPr>
      </w:pPr>
      <w:r>
        <w:rPr>
          <w:rFonts w:ascii="Arial" w:hAnsi="Arial" w:cs="Tahoma"/>
          <w:b w:val="0"/>
          <w:sz w:val="22"/>
        </w:rPr>
        <w:t>di impegnarsi a conservare il bene comunale in buono stato adottando tutti gli accorgimenti atti a salvaguardare l’incolumità delle persone ed evitare danni alle cose;</w:t>
      </w:r>
    </w:p>
    <w:p w:rsidR="003A6DD3" w:rsidRDefault="003A6DD3">
      <w:pPr>
        <w:pStyle w:val="NormalWeb"/>
        <w:numPr>
          <w:ilvl w:val="0"/>
          <w:numId w:val="1"/>
        </w:numPr>
        <w:spacing w:before="0" w:after="0" w:line="200" w:lineRule="atLeast"/>
        <w:jc w:val="both"/>
        <w:rPr>
          <w:rFonts w:ascii="Arial" w:hAnsi="Arial" w:cs="Tahoma"/>
          <w:b w:val="0"/>
          <w:sz w:val="22"/>
          <w:szCs w:val="24"/>
        </w:rPr>
      </w:pPr>
      <w:r>
        <w:rPr>
          <w:rFonts w:ascii="Arial" w:hAnsi="Arial" w:cs="Tahoma"/>
          <w:b w:val="0"/>
          <w:sz w:val="22"/>
          <w:szCs w:val="24"/>
        </w:rPr>
        <w:t>di non apportare modifiche alla struttura concessa e di non installare attrezzature fisse;</w:t>
      </w:r>
    </w:p>
    <w:p w:rsidR="003A6DD3" w:rsidRDefault="003A6DD3">
      <w:pPr>
        <w:numPr>
          <w:ilvl w:val="0"/>
          <w:numId w:val="1"/>
        </w:numPr>
        <w:jc w:val="both"/>
        <w:rPr>
          <w:rFonts w:ascii="Arial" w:hAnsi="Arial" w:cs="Tahoma"/>
          <w:b w:val="0"/>
          <w:sz w:val="22"/>
        </w:rPr>
      </w:pPr>
      <w:r>
        <w:rPr>
          <w:rFonts w:ascii="Arial" w:hAnsi="Arial" w:cs="Tahoma"/>
          <w:b w:val="0"/>
          <w:sz w:val="22"/>
        </w:rPr>
        <w:t>di esonerare l’Amministrazione Comunale da ogni e qualsiasi responsabilità per eventuali furti, incidenti o danni derivanti dall’uso dell’immobile e dalla gestione delle attività connesse nel periodo richiesto o concesso;</w:t>
      </w:r>
    </w:p>
    <w:p w:rsidR="003A6DD3" w:rsidRDefault="003A6DD3">
      <w:pPr>
        <w:numPr>
          <w:ilvl w:val="0"/>
          <w:numId w:val="1"/>
        </w:numPr>
        <w:jc w:val="both"/>
        <w:rPr>
          <w:rFonts w:ascii="Arial" w:hAnsi="Arial" w:cs="Tahoma"/>
          <w:b w:val="0"/>
          <w:sz w:val="22"/>
        </w:rPr>
      </w:pPr>
      <w:r>
        <w:rPr>
          <w:rFonts w:ascii="Arial" w:hAnsi="Arial" w:cs="Tahoma"/>
          <w:b w:val="0"/>
          <w:sz w:val="22"/>
        </w:rPr>
        <w:t>di ritenersi responsabile di eventuali danni arrecati ai locali, alle strutture e ai terzi nel periodo citato e di impegnarsi a risarcire il Comune di Carrara;</w:t>
      </w:r>
    </w:p>
    <w:p w:rsidR="003A6DD3" w:rsidRDefault="003A6DD3">
      <w:pPr>
        <w:numPr>
          <w:ilvl w:val="0"/>
          <w:numId w:val="1"/>
        </w:numPr>
        <w:jc w:val="both"/>
        <w:rPr>
          <w:rFonts w:ascii="Arial" w:hAnsi="Arial" w:cs="Tahoma"/>
          <w:b w:val="0"/>
          <w:sz w:val="22"/>
        </w:rPr>
      </w:pPr>
      <w:r>
        <w:rPr>
          <w:rFonts w:ascii="Arial" w:hAnsi="Arial" w:cs="Tahoma"/>
          <w:b w:val="0"/>
          <w:sz w:val="22"/>
        </w:rPr>
        <w:t>di provvedere alle eventuali spese di allestimento;</w:t>
      </w:r>
    </w:p>
    <w:p w:rsidR="003A6DD3" w:rsidRDefault="003A6DD3">
      <w:pPr>
        <w:numPr>
          <w:ilvl w:val="0"/>
          <w:numId w:val="1"/>
        </w:numPr>
        <w:jc w:val="both"/>
        <w:rPr>
          <w:rFonts w:ascii="Arial" w:hAnsi="Arial" w:cs="Tahoma"/>
          <w:b w:val="0"/>
          <w:bCs/>
          <w:sz w:val="22"/>
        </w:rPr>
      </w:pPr>
      <w:r>
        <w:rPr>
          <w:rFonts w:ascii="Arial" w:hAnsi="Arial" w:cs="Tahoma"/>
          <w:b w:val="0"/>
          <w:bCs/>
          <w:sz w:val="22"/>
        </w:rPr>
        <w:t>di provvedere alla rimessa in pristino dei locali;</w:t>
      </w:r>
    </w:p>
    <w:p w:rsidR="003A6DD3" w:rsidRDefault="003A6DD3">
      <w:pPr>
        <w:numPr>
          <w:ilvl w:val="0"/>
          <w:numId w:val="1"/>
        </w:numPr>
        <w:jc w:val="both"/>
        <w:rPr>
          <w:rFonts w:ascii="Arial" w:hAnsi="Arial" w:cs="Tahoma"/>
          <w:b w:val="0"/>
          <w:bCs/>
          <w:sz w:val="22"/>
        </w:rPr>
      </w:pPr>
      <w:r>
        <w:rPr>
          <w:rFonts w:ascii="Arial" w:hAnsi="Arial" w:cs="Tahoma"/>
          <w:b w:val="0"/>
          <w:bCs/>
          <w:sz w:val="22"/>
        </w:rPr>
        <w:t>di conoscere ed accettare che decorsa un’ora dal termine massimo di concessione della sala, l’occupazione della stessa è da intendersi senza titolo e non autorizzata.</w:t>
      </w:r>
    </w:p>
    <w:p w:rsidR="003A6DD3" w:rsidRDefault="003A6DD3">
      <w:pPr>
        <w:jc w:val="both"/>
        <w:rPr>
          <w:rFonts w:ascii="Arial" w:hAnsi="Arial"/>
          <w:b w:val="0"/>
          <w:sz w:val="22"/>
        </w:rPr>
      </w:pPr>
    </w:p>
    <w:p w:rsidR="003A6DD3" w:rsidRDefault="003A6DD3">
      <w:pPr>
        <w:jc w:val="both"/>
        <w:rPr>
          <w:rFonts w:ascii="Arial" w:hAnsi="Arial"/>
          <w:b w:val="0"/>
          <w:sz w:val="22"/>
        </w:rPr>
      </w:pPr>
    </w:p>
    <w:p w:rsidR="003A6DD3" w:rsidRDefault="003A6DD3">
      <w:pPr>
        <w:jc w:val="both"/>
        <w:rPr>
          <w:rFonts w:ascii="Arial" w:hAnsi="Arial" w:cs="Tahoma"/>
          <w:b w:val="0"/>
          <w:sz w:val="22"/>
        </w:rPr>
      </w:pPr>
      <w:r>
        <w:rPr>
          <w:rFonts w:ascii="Arial" w:hAnsi="Arial" w:cs="Tahoma"/>
          <w:b w:val="0"/>
          <w:sz w:val="22"/>
        </w:rPr>
        <w:t xml:space="preserve">Luogo e data ____________________________ </w:t>
      </w:r>
      <w:r>
        <w:rPr>
          <w:rFonts w:ascii="Arial" w:hAnsi="Arial" w:cs="Tahoma"/>
          <w:b w:val="0"/>
          <w:sz w:val="22"/>
        </w:rPr>
        <w:tab/>
        <w:t>In Fede ______________________________</w:t>
      </w:r>
    </w:p>
    <w:p w:rsidR="003A6DD3" w:rsidRDefault="003A6DD3">
      <w:pPr>
        <w:ind w:left="4956" w:firstLine="708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>(Firma leggibile ed eventuale timbro)</w:t>
      </w:r>
    </w:p>
    <w:p w:rsidR="003A6DD3" w:rsidRDefault="003A6DD3">
      <w:pPr>
        <w:jc w:val="both"/>
        <w:rPr>
          <w:rFonts w:ascii="Arial" w:hAnsi="Arial"/>
          <w:b w:val="0"/>
          <w:sz w:val="22"/>
        </w:rPr>
      </w:pPr>
    </w:p>
    <w:p w:rsidR="003A6DD3" w:rsidRDefault="003A6DD3">
      <w:pPr>
        <w:jc w:val="both"/>
        <w:rPr>
          <w:rFonts w:ascii="Arial" w:hAnsi="Arial"/>
          <w:b w:val="0"/>
          <w:sz w:val="22"/>
        </w:rPr>
      </w:pPr>
    </w:p>
    <w:p w:rsidR="003A6DD3" w:rsidRDefault="003A6DD3">
      <w:pPr>
        <w:jc w:val="both"/>
        <w:rPr>
          <w:rFonts w:ascii="Arial" w:hAnsi="Arial"/>
          <w:b w:val="0"/>
          <w:sz w:val="22"/>
        </w:rPr>
      </w:pPr>
    </w:p>
    <w:p w:rsidR="003A6DD3" w:rsidRDefault="003A6DD3">
      <w:pPr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Informativa ai sensi dell’art. 13 D.Lgs. 30.06.2003, n. 196.</w:t>
      </w:r>
    </w:p>
    <w:p w:rsidR="003A6DD3" w:rsidRDefault="003A6DD3">
      <w:pPr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Dichiaro di essere informato che i dati personali indicati nel presente modulo saranno trattati dal Comune di Carrara solo con modalità e procedure strettamente necessarie per le attività connesse con i procedimenti che lo riguardano, nel rispetto del D.Lgs. 30.06.2003, n. 196.</w:t>
      </w:r>
    </w:p>
    <w:p w:rsidR="003A6DD3" w:rsidRDefault="003A6DD3">
      <w:pPr>
        <w:jc w:val="both"/>
        <w:rPr>
          <w:rFonts w:ascii="Arial" w:hAnsi="Arial"/>
          <w:b w:val="0"/>
          <w:sz w:val="22"/>
        </w:rPr>
      </w:pPr>
    </w:p>
    <w:p w:rsidR="003A6DD3" w:rsidRDefault="003A6DD3">
      <w:pPr>
        <w:jc w:val="both"/>
        <w:rPr>
          <w:rFonts w:ascii="Arial" w:hAnsi="Arial" w:cs="Tahoma"/>
          <w:b w:val="0"/>
          <w:sz w:val="22"/>
        </w:rPr>
      </w:pPr>
      <w:r>
        <w:rPr>
          <w:rFonts w:ascii="Arial" w:hAnsi="Arial" w:cs="Tahoma"/>
          <w:b w:val="0"/>
          <w:sz w:val="22"/>
        </w:rPr>
        <w:t xml:space="preserve">Luogo e data ____________________________ </w:t>
      </w:r>
      <w:r>
        <w:rPr>
          <w:rFonts w:ascii="Arial" w:hAnsi="Arial" w:cs="Tahoma"/>
          <w:b w:val="0"/>
          <w:sz w:val="22"/>
        </w:rPr>
        <w:tab/>
        <w:t>In Fede ______________________________</w:t>
      </w:r>
    </w:p>
    <w:p w:rsidR="003A6DD3" w:rsidRDefault="003A6DD3">
      <w:pPr>
        <w:ind w:left="4956" w:firstLine="708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>(Firma leggibile ed eventuale timbro)</w:t>
      </w: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rPr>
          <w:rFonts w:ascii="Arial" w:hAnsi="Arial"/>
          <w:b w:val="0"/>
          <w:sz w:val="22"/>
        </w:rPr>
      </w:pPr>
    </w:p>
    <w:p w:rsidR="003A6DD3" w:rsidRDefault="003A6DD3">
      <w:pPr>
        <w:jc w:val="center"/>
        <w:rPr>
          <w:rFonts w:ascii="Arial" w:hAnsi="Arial"/>
          <w:sz w:val="22"/>
        </w:rPr>
      </w:pPr>
    </w:p>
    <w:tbl>
      <w:tblPr>
        <w:tblW w:w="7079" w:type="dxa"/>
        <w:tblInd w:w="1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79"/>
      </w:tblGrid>
      <w:tr w:rsidR="003A6DD3" w:rsidTr="00242663">
        <w:tc>
          <w:tcPr>
            <w:tcW w:w="7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DD3" w:rsidRDefault="003A6DD3">
            <w:pPr>
              <w:pStyle w:val="Heading3"/>
              <w:snapToGrid w:val="0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COMUNE DI CARRARA</w:t>
            </w:r>
          </w:p>
          <w:p w:rsidR="003A6DD3" w:rsidRDefault="003A6DD3">
            <w:pPr>
              <w:jc w:val="center"/>
              <w:rPr>
                <w:rFonts w:ascii="Arial" w:hAnsi="Arial"/>
                <w:b w:val="0"/>
                <w:sz w:val="22"/>
              </w:rPr>
            </w:pPr>
          </w:p>
          <w:p w:rsidR="003A6DD3" w:rsidRDefault="003A6DD3">
            <w:pPr>
              <w:ind w:left="140" w:right="5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Visto,</w:t>
            </w:r>
          </w:p>
          <w:p w:rsidR="003A6DD3" w:rsidRDefault="003A6DD3">
            <w:pPr>
              <w:ind w:left="5" w:right="5" w:firstLine="135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si concede</w:t>
            </w:r>
          </w:p>
          <w:p w:rsidR="003A6DD3" w:rsidRDefault="003A6DD3">
            <w:pPr>
              <w:ind w:left="5" w:right="5" w:firstLine="135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data___________________</w:t>
            </w:r>
          </w:p>
          <w:p w:rsidR="003A6DD3" w:rsidRDefault="003A6DD3">
            <w:pPr>
              <w:ind w:left="5" w:right="5" w:firstLine="135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                                                                 Il Segretario Generale</w:t>
            </w:r>
          </w:p>
          <w:p w:rsidR="003A6DD3" w:rsidRDefault="003A6DD3">
            <w:pPr>
              <w:ind w:left="5" w:right="5" w:firstLine="135"/>
              <w:rPr>
                <w:rFonts w:ascii="Arial" w:hAnsi="Arial"/>
                <w:b w:val="0"/>
                <w:sz w:val="22"/>
              </w:rPr>
            </w:pPr>
          </w:p>
          <w:p w:rsidR="003A6DD3" w:rsidRDefault="003A6DD3">
            <w:pPr>
              <w:ind w:right="6"/>
              <w:jc w:val="both"/>
              <w:rPr>
                <w:rFonts w:ascii="Arial" w:hAnsi="Arial"/>
                <w:b w:val="0"/>
                <w:sz w:val="22"/>
              </w:rPr>
            </w:pPr>
          </w:p>
        </w:tc>
      </w:tr>
    </w:tbl>
    <w:p w:rsidR="003A6DD3" w:rsidRDefault="003A6DD3">
      <w:pPr>
        <w:rPr>
          <w:rFonts w:ascii="Arial" w:hAnsi="Arial"/>
          <w:b w:val="0"/>
          <w:sz w:val="22"/>
        </w:rPr>
      </w:pPr>
    </w:p>
    <w:sectPr w:rsidR="003A6DD3" w:rsidSect="002426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D3" w:rsidRDefault="003A6DD3" w:rsidP="00242663">
      <w:r>
        <w:separator/>
      </w:r>
    </w:p>
  </w:endnote>
  <w:endnote w:type="continuationSeparator" w:id="0">
    <w:p w:rsidR="003A6DD3" w:rsidRDefault="003A6DD3" w:rsidP="0024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D3" w:rsidRDefault="003A6DD3" w:rsidP="00242663">
      <w:r w:rsidRPr="00242663">
        <w:rPr>
          <w:color w:val="000000"/>
        </w:rPr>
        <w:separator/>
      </w:r>
    </w:p>
  </w:footnote>
  <w:footnote w:type="continuationSeparator" w:id="0">
    <w:p w:rsidR="003A6DD3" w:rsidRDefault="003A6DD3" w:rsidP="00242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9630B"/>
    <w:multiLevelType w:val="multilevel"/>
    <w:tmpl w:val="BEE023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663"/>
    <w:rsid w:val="00067DCB"/>
    <w:rsid w:val="000A44C7"/>
    <w:rsid w:val="000A6B68"/>
    <w:rsid w:val="001A3868"/>
    <w:rsid w:val="001B4C08"/>
    <w:rsid w:val="001F7FC5"/>
    <w:rsid w:val="0022240B"/>
    <w:rsid w:val="00241DC9"/>
    <w:rsid w:val="00242663"/>
    <w:rsid w:val="002500C8"/>
    <w:rsid w:val="00264B4A"/>
    <w:rsid w:val="0029523F"/>
    <w:rsid w:val="002C2849"/>
    <w:rsid w:val="00370130"/>
    <w:rsid w:val="003A6DD3"/>
    <w:rsid w:val="003E0397"/>
    <w:rsid w:val="00457F4E"/>
    <w:rsid w:val="0046788A"/>
    <w:rsid w:val="00493CEB"/>
    <w:rsid w:val="00537DFD"/>
    <w:rsid w:val="005463DF"/>
    <w:rsid w:val="00607E36"/>
    <w:rsid w:val="00612ACA"/>
    <w:rsid w:val="00613D75"/>
    <w:rsid w:val="00677DCF"/>
    <w:rsid w:val="00716DAC"/>
    <w:rsid w:val="00781F39"/>
    <w:rsid w:val="0081627A"/>
    <w:rsid w:val="00816FAD"/>
    <w:rsid w:val="00845EB8"/>
    <w:rsid w:val="008609D5"/>
    <w:rsid w:val="00873780"/>
    <w:rsid w:val="008D5FDA"/>
    <w:rsid w:val="00942A21"/>
    <w:rsid w:val="009C5AB5"/>
    <w:rsid w:val="00A34FC2"/>
    <w:rsid w:val="00A56B57"/>
    <w:rsid w:val="00AC029C"/>
    <w:rsid w:val="00AC70EC"/>
    <w:rsid w:val="00AD2656"/>
    <w:rsid w:val="00B013DE"/>
    <w:rsid w:val="00B27CB1"/>
    <w:rsid w:val="00BA3980"/>
    <w:rsid w:val="00BE2447"/>
    <w:rsid w:val="00C4751C"/>
    <w:rsid w:val="00C66D23"/>
    <w:rsid w:val="00C84B67"/>
    <w:rsid w:val="00C978D2"/>
    <w:rsid w:val="00CD35A6"/>
    <w:rsid w:val="00D51FBD"/>
    <w:rsid w:val="00D6608F"/>
    <w:rsid w:val="00D91651"/>
    <w:rsid w:val="00DB06A4"/>
    <w:rsid w:val="00DB5A57"/>
    <w:rsid w:val="00DC018E"/>
    <w:rsid w:val="00DC3709"/>
    <w:rsid w:val="00EF387E"/>
    <w:rsid w:val="00F76A6F"/>
    <w:rsid w:val="00F809E6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63"/>
    <w:pPr>
      <w:suppressAutoHyphens/>
      <w:autoSpaceDN w:val="0"/>
      <w:textAlignment w:val="baseline"/>
    </w:pPr>
    <w:rPr>
      <w:b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2663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42663"/>
    <w:pPr>
      <w:keepNext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42663"/>
    <w:pPr>
      <w:keepNext/>
      <w:jc w:val="right"/>
      <w:outlineLvl w:val="2"/>
    </w:pPr>
  </w:style>
  <w:style w:type="paragraph" w:styleId="Heading4">
    <w:name w:val="heading 4"/>
    <w:basedOn w:val="Intestazione1"/>
    <w:next w:val="BodyText"/>
    <w:link w:val="Heading4Char"/>
    <w:uiPriority w:val="99"/>
    <w:qFormat/>
    <w:rsid w:val="00242663"/>
    <w:pPr>
      <w:outlineLvl w:val="3"/>
    </w:pPr>
    <w:rPr>
      <w:bCs/>
      <w:i/>
      <w:iCs/>
      <w:sz w:val="24"/>
      <w:szCs w:val="24"/>
    </w:rPr>
  </w:style>
  <w:style w:type="paragraph" w:styleId="Heading5">
    <w:name w:val="heading 5"/>
    <w:basedOn w:val="Intestazione1"/>
    <w:next w:val="BodyText"/>
    <w:link w:val="Heading5Char"/>
    <w:uiPriority w:val="99"/>
    <w:qFormat/>
    <w:rsid w:val="00242663"/>
    <w:pPr>
      <w:outlineLvl w:val="4"/>
    </w:pPr>
    <w:rPr>
      <w:bCs/>
      <w:sz w:val="24"/>
      <w:szCs w:val="24"/>
    </w:rPr>
  </w:style>
  <w:style w:type="paragraph" w:styleId="Heading6">
    <w:name w:val="heading 6"/>
    <w:basedOn w:val="Intestazione1"/>
    <w:next w:val="BodyText"/>
    <w:link w:val="Heading6Char"/>
    <w:uiPriority w:val="99"/>
    <w:qFormat/>
    <w:rsid w:val="00242663"/>
    <w:pPr>
      <w:outlineLvl w:val="5"/>
    </w:pPr>
    <w:rPr>
      <w:bCs/>
      <w:sz w:val="21"/>
      <w:szCs w:val="21"/>
    </w:rPr>
  </w:style>
  <w:style w:type="paragraph" w:styleId="Heading7">
    <w:name w:val="heading 7"/>
    <w:basedOn w:val="Intestazione1"/>
    <w:next w:val="BodyText"/>
    <w:link w:val="Heading7Char"/>
    <w:uiPriority w:val="99"/>
    <w:qFormat/>
    <w:rsid w:val="00242663"/>
    <w:pPr>
      <w:outlineLvl w:val="6"/>
    </w:pPr>
    <w:rPr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0C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00C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00C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00C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00C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500C8"/>
    <w:rPr>
      <w:rFonts w:ascii="Calibri" w:hAnsi="Calibri" w:cs="Times New Roman"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500C8"/>
    <w:rPr>
      <w:rFonts w:ascii="Calibri" w:hAnsi="Calibri" w:cs="Times New Roman"/>
      <w:b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242663"/>
  </w:style>
  <w:style w:type="character" w:customStyle="1" w:styleId="WW-Absatz-Standardschriftart">
    <w:name w:val="WW-Absatz-Standardschriftart"/>
    <w:uiPriority w:val="99"/>
    <w:rsid w:val="00242663"/>
  </w:style>
  <w:style w:type="character" w:customStyle="1" w:styleId="WW-Absatz-Standardschriftart1">
    <w:name w:val="WW-Absatz-Standardschriftart1"/>
    <w:uiPriority w:val="99"/>
    <w:rsid w:val="00242663"/>
  </w:style>
  <w:style w:type="character" w:customStyle="1" w:styleId="WW-Absatz-Standardschriftart11">
    <w:name w:val="WW-Absatz-Standardschriftart11"/>
    <w:uiPriority w:val="99"/>
    <w:rsid w:val="00242663"/>
  </w:style>
  <w:style w:type="character" w:customStyle="1" w:styleId="WW-Absatz-Standardschriftart111">
    <w:name w:val="WW-Absatz-Standardschriftart111"/>
    <w:uiPriority w:val="99"/>
    <w:rsid w:val="00242663"/>
  </w:style>
  <w:style w:type="character" w:customStyle="1" w:styleId="WW-Absatz-Standardschriftart1111">
    <w:name w:val="WW-Absatz-Standardschriftart1111"/>
    <w:uiPriority w:val="99"/>
    <w:rsid w:val="00242663"/>
  </w:style>
  <w:style w:type="character" w:customStyle="1" w:styleId="WW-Absatz-Standardschriftart11111">
    <w:name w:val="WW-Absatz-Standardschriftart11111"/>
    <w:uiPriority w:val="99"/>
    <w:rsid w:val="00242663"/>
  </w:style>
  <w:style w:type="character" w:customStyle="1" w:styleId="WW-Absatz-Standardschriftart111111">
    <w:name w:val="WW-Absatz-Standardschriftart111111"/>
    <w:uiPriority w:val="99"/>
    <w:rsid w:val="00242663"/>
  </w:style>
  <w:style w:type="character" w:customStyle="1" w:styleId="WW-Absatz-Standardschriftart1111111">
    <w:name w:val="WW-Absatz-Standardschriftart1111111"/>
    <w:uiPriority w:val="99"/>
    <w:rsid w:val="00242663"/>
  </w:style>
  <w:style w:type="character" w:customStyle="1" w:styleId="WW-Absatz-Standardschriftart11111111">
    <w:name w:val="WW-Absatz-Standardschriftart11111111"/>
    <w:uiPriority w:val="99"/>
    <w:rsid w:val="00242663"/>
  </w:style>
  <w:style w:type="character" w:customStyle="1" w:styleId="WW-Absatz-Standardschriftart111111111">
    <w:name w:val="WW-Absatz-Standardschriftart111111111"/>
    <w:uiPriority w:val="99"/>
    <w:rsid w:val="00242663"/>
  </w:style>
  <w:style w:type="character" w:customStyle="1" w:styleId="WW-Absatz-Standardschriftart1111111111">
    <w:name w:val="WW-Absatz-Standardschriftart1111111111"/>
    <w:uiPriority w:val="99"/>
    <w:rsid w:val="00242663"/>
  </w:style>
  <w:style w:type="character" w:customStyle="1" w:styleId="Carpredefinitoparagrafo1">
    <w:name w:val="Car. predefinito paragrafo1"/>
    <w:uiPriority w:val="99"/>
    <w:rsid w:val="00242663"/>
  </w:style>
  <w:style w:type="character" w:styleId="Hyperlink">
    <w:name w:val="Hyperlink"/>
    <w:basedOn w:val="Carpredefinitoparagrafo1"/>
    <w:uiPriority w:val="99"/>
    <w:rsid w:val="00242663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"/>
    <w:next w:val="BodyText"/>
    <w:uiPriority w:val="99"/>
    <w:rsid w:val="0024266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2663"/>
    <w:rPr>
      <w:b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00C8"/>
    <w:rPr>
      <w:rFonts w:cs="Times New Roman"/>
      <w:b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242663"/>
    <w:rPr>
      <w:rFonts w:cs="Mangal"/>
    </w:rPr>
  </w:style>
  <w:style w:type="paragraph" w:customStyle="1" w:styleId="Didascalia1">
    <w:name w:val="Didascalia1"/>
    <w:basedOn w:val="Normal"/>
    <w:uiPriority w:val="99"/>
    <w:rsid w:val="002426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242663"/>
    <w:pPr>
      <w:suppressLineNumbers/>
    </w:pPr>
    <w:rPr>
      <w:rFonts w:cs="Mangal"/>
    </w:rPr>
  </w:style>
  <w:style w:type="paragraph" w:customStyle="1" w:styleId="Corpodeltesto31">
    <w:name w:val="Corpo del testo 31"/>
    <w:basedOn w:val="Normal"/>
    <w:uiPriority w:val="99"/>
    <w:rsid w:val="00242663"/>
    <w:rPr>
      <w:b w:val="0"/>
    </w:rPr>
  </w:style>
  <w:style w:type="paragraph" w:customStyle="1" w:styleId="Contenutotabella">
    <w:name w:val="Contenuto tabella"/>
    <w:basedOn w:val="Normal"/>
    <w:uiPriority w:val="99"/>
    <w:rsid w:val="0024266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42663"/>
    <w:pPr>
      <w:jc w:val="center"/>
    </w:pPr>
    <w:rPr>
      <w:bCs/>
    </w:rPr>
  </w:style>
  <w:style w:type="paragraph" w:styleId="Footer">
    <w:name w:val="footer"/>
    <w:basedOn w:val="Normal"/>
    <w:link w:val="FooterChar"/>
    <w:uiPriority w:val="99"/>
    <w:rsid w:val="0024266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00C8"/>
    <w:rPr>
      <w:rFonts w:cs="Times New Roman"/>
      <w:b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242663"/>
    <w:pPr>
      <w:spacing w:before="100" w:after="100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242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0C8"/>
    <w:rPr>
      <w:rFonts w:cs="Times New Roman"/>
      <w:b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LA CONCESSIONE IN USO TEMPORANEO DEI LOCALI ED EDIFICI DI PROPRIETA’ DELL’AMMINISTRAZIONE COMUNALE -APPROVATO CON ATTO C</dc:title>
  <dc:subject/>
  <dc:creator>comune vicopisano-</dc:creator>
  <cp:keywords/>
  <dc:description/>
  <cp:lastModifiedBy>testai</cp:lastModifiedBy>
  <cp:revision>2</cp:revision>
  <cp:lastPrinted>2015-04-23T14:43:00Z</cp:lastPrinted>
  <dcterms:created xsi:type="dcterms:W3CDTF">2015-04-23T14:44:00Z</dcterms:created>
  <dcterms:modified xsi:type="dcterms:W3CDTF">2015-04-23T14:44:00Z</dcterms:modified>
</cp:coreProperties>
</file>